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06"/>
    <w:rsid w:val="00016F71"/>
    <w:rsid w:val="000531BC"/>
    <w:rsid w:val="000D7252"/>
    <w:rsid w:val="000E669F"/>
    <w:rsid w:val="00101EEE"/>
    <w:rsid w:val="00143C12"/>
    <w:rsid w:val="001612E6"/>
    <w:rsid w:val="001B5616"/>
    <w:rsid w:val="00297AF1"/>
    <w:rsid w:val="002E5EED"/>
    <w:rsid w:val="00343FC8"/>
    <w:rsid w:val="003E26F4"/>
    <w:rsid w:val="00442379"/>
    <w:rsid w:val="00480AD2"/>
    <w:rsid w:val="004C15FD"/>
    <w:rsid w:val="005320F2"/>
    <w:rsid w:val="00640ABB"/>
    <w:rsid w:val="006649B3"/>
    <w:rsid w:val="006B5AC0"/>
    <w:rsid w:val="007848C5"/>
    <w:rsid w:val="008D4D28"/>
    <w:rsid w:val="009B4804"/>
    <w:rsid w:val="009D2D89"/>
    <w:rsid w:val="00AC7448"/>
    <w:rsid w:val="00AD12C8"/>
    <w:rsid w:val="00B215B7"/>
    <w:rsid w:val="00B61324"/>
    <w:rsid w:val="00BA549C"/>
    <w:rsid w:val="00BC1F5A"/>
    <w:rsid w:val="00BD01EB"/>
    <w:rsid w:val="00BD3952"/>
    <w:rsid w:val="00C70C5F"/>
    <w:rsid w:val="00CD4FF3"/>
    <w:rsid w:val="00CF7256"/>
    <w:rsid w:val="00D15E06"/>
    <w:rsid w:val="00D63633"/>
    <w:rsid w:val="00D726BA"/>
    <w:rsid w:val="00D76A3B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FC801"/>
  <w15:docId w15:val="{D6D71C27-EC4A-42F9-BE0C-BF60A8F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E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D15E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1A4E2-8783-416C-A9E3-713710C2E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2EB4F-E546-4001-B572-DDCE2AB7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57965-DEBE-4999-A74B-B0A5E1C6F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9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Nowak-Lewandowska</dc:creator>
  <cp:lastModifiedBy>Grażyna Maniak</cp:lastModifiedBy>
  <cp:revision>9</cp:revision>
  <cp:lastPrinted>2015-07-10T07:54:00Z</cp:lastPrinted>
  <dcterms:created xsi:type="dcterms:W3CDTF">2020-01-08T21:13:00Z</dcterms:created>
  <dcterms:modified xsi:type="dcterms:W3CDTF">2020-02-06T00:24:00Z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